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FIW-B-30024105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Flugplatz Holzdorf, Ertüchtigung Schmutzwasserpumpwerk, Elektroinstallation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Elektroinstallationsarbeiten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